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7B403">
      <w:pPr>
        <w:bidi w:val="0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附件2</w:t>
      </w:r>
    </w:p>
    <w:p w14:paraId="34B4D78D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城镇燃气领域“白名单”企业名单</w:t>
      </w:r>
    </w:p>
    <w:bookmarkEnd w:id="0"/>
    <w:p w14:paraId="68E8DCE2">
      <w:pPr>
        <w:rPr>
          <w:rFonts w:hint="eastAsia"/>
          <w:sz w:val="31"/>
        </w:rPr>
      </w:pPr>
    </w:p>
    <w:p w14:paraId="2D9AC550"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firstLine="612" w:firstLineChars="200"/>
        <w:textAlignment w:val="auto"/>
        <w:rPr>
          <w:rFonts w:hint="eastAsia"/>
          <w:sz w:val="31"/>
          <w:lang w:val="en-US" w:eastAsia="zh-CN"/>
        </w:rPr>
      </w:pPr>
      <w:r>
        <w:rPr>
          <w:rFonts w:hint="eastAsia"/>
          <w:sz w:val="31"/>
          <w:lang w:val="en-US" w:eastAsia="zh-CN"/>
        </w:rPr>
        <w:t>1.三明中燃城市燃气发展有限公司</w:t>
      </w:r>
    </w:p>
    <w:p w14:paraId="70311C9E"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firstLine="612" w:firstLineChars="200"/>
        <w:textAlignment w:val="auto"/>
        <w:rPr>
          <w:rFonts w:hint="eastAsia"/>
          <w:sz w:val="31"/>
          <w:lang w:val="en-US" w:eastAsia="zh-CN"/>
        </w:rPr>
      </w:pPr>
      <w:r>
        <w:rPr>
          <w:rFonts w:hint="eastAsia"/>
          <w:sz w:val="31"/>
          <w:lang w:val="en-US" w:eastAsia="zh-CN"/>
        </w:rPr>
        <w:t>2.三明市智成天然气有限公司</w:t>
      </w:r>
    </w:p>
    <w:p w14:paraId="2CC0DF98"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firstLine="612" w:firstLineChars="200"/>
        <w:textAlignment w:val="auto"/>
        <w:rPr>
          <w:rFonts w:hint="eastAsia"/>
          <w:sz w:val="31"/>
          <w:lang w:val="en-US" w:eastAsia="zh-CN"/>
        </w:rPr>
      </w:pPr>
      <w:r>
        <w:rPr>
          <w:rFonts w:hint="eastAsia"/>
          <w:sz w:val="31"/>
          <w:lang w:val="en-US" w:eastAsia="zh-CN"/>
        </w:rPr>
        <w:t>3.永安安然管道燃气有限公司</w:t>
      </w:r>
    </w:p>
    <w:p w14:paraId="2BD35911"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firstLine="612" w:firstLineChars="200"/>
        <w:textAlignment w:val="auto"/>
        <w:rPr>
          <w:rFonts w:hint="eastAsia"/>
          <w:sz w:val="31"/>
          <w:lang w:val="en-US" w:eastAsia="zh-CN"/>
        </w:rPr>
      </w:pPr>
      <w:r>
        <w:rPr>
          <w:rFonts w:hint="eastAsia"/>
          <w:sz w:val="31"/>
          <w:lang w:val="en-US" w:eastAsia="zh-CN"/>
        </w:rPr>
        <w:t>4.中海石油福建新能源有限公司尤溪分公司</w:t>
      </w:r>
    </w:p>
    <w:p w14:paraId="60942A5D"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firstLine="612" w:firstLineChars="200"/>
        <w:textAlignment w:val="auto"/>
        <w:rPr>
          <w:rFonts w:hint="eastAsia"/>
          <w:sz w:val="31"/>
          <w:lang w:val="en-US" w:eastAsia="zh-CN"/>
        </w:rPr>
      </w:pPr>
      <w:r>
        <w:rPr>
          <w:rFonts w:hint="eastAsia"/>
          <w:sz w:val="31"/>
          <w:lang w:val="en-US" w:eastAsia="zh-CN"/>
        </w:rPr>
        <w:t>5.沙县安然燃气有限公司</w:t>
      </w:r>
    </w:p>
    <w:p w14:paraId="07383C52"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firstLine="612" w:firstLineChars="200"/>
        <w:textAlignment w:val="auto"/>
        <w:rPr>
          <w:rFonts w:hint="eastAsia"/>
          <w:sz w:val="31"/>
          <w:lang w:val="en-US" w:eastAsia="zh-CN"/>
        </w:rPr>
      </w:pPr>
      <w:r>
        <w:rPr>
          <w:rFonts w:hint="eastAsia"/>
          <w:sz w:val="31"/>
          <w:lang w:val="en-US" w:eastAsia="zh-CN"/>
        </w:rPr>
        <w:t>6.将乐县天成天然气有限公司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985" w:right="1531" w:bottom="1871" w:left="1531" w:header="851" w:footer="1587" w:gutter="0"/>
      <w:cols w:space="0" w:num="1"/>
      <w:titlePg/>
      <w:rtlGutter w:val="0"/>
      <w:docGrid w:type="linesAndChars" w:linePitch="6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2CC9E">
    <w:pPr>
      <w:pStyle w:val="5"/>
      <w:framePr w:wrap="around" w:vAnchor="text" w:hAnchor="margin" w:xAlign="outside" w:y="1"/>
      <w:snapToGrid/>
      <w:ind w:left="310" w:leftChars="100" w:right="310" w:rightChars="100"/>
      <w:rPr>
        <w:rStyle w:val="12"/>
        <w:rFonts w:eastAsia="宋体"/>
        <w:sz w:val="28"/>
        <w:szCs w:val="28"/>
      </w:rPr>
    </w:pPr>
    <w:r>
      <w:rPr>
        <w:rStyle w:val="12"/>
        <w:rFonts w:hint="eastAsia" w:eastAsia="宋体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12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12"/>
        <w:rFonts w:eastAsia="宋体"/>
        <w:sz w:val="28"/>
        <w:szCs w:val="28"/>
      </w:rPr>
      <w:t>2</w:t>
    </w:r>
    <w:r>
      <w:rPr>
        <w:rFonts w:eastAsia="宋体"/>
        <w:sz w:val="28"/>
        <w:szCs w:val="28"/>
      </w:rPr>
      <w:fldChar w:fldCharType="end"/>
    </w:r>
    <w:r>
      <w:rPr>
        <w:rStyle w:val="12"/>
        <w:rFonts w:hint="eastAsia" w:eastAsia="宋体"/>
        <w:sz w:val="28"/>
        <w:szCs w:val="28"/>
      </w:rPr>
      <w:t>—</w:t>
    </w:r>
  </w:p>
  <w:p w14:paraId="268DDAD1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C0BCB">
    <w:pPr>
      <w:pStyle w:val="5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71C5F8FF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8792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C69E5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4C69E5"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91FAB">
    <w:pPr>
      <w:pStyle w:val="6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attachedTemplate r:id="rId1"/>
  <w:documentProtection w:enforcement="0"/>
  <w:defaultTabStop w:val="420"/>
  <w:drawingGridVerticalSpacing w:val="31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NDQ4ZGU3ZjBhOWVmNjIzNzM0NDY3ZTViN2UyYWQifQ=="/>
  </w:docVars>
  <w:rsids>
    <w:rsidRoot w:val="00352049"/>
    <w:rsid w:val="000113D0"/>
    <w:rsid w:val="000B366C"/>
    <w:rsid w:val="00140AB8"/>
    <w:rsid w:val="00143121"/>
    <w:rsid w:val="001A4BC6"/>
    <w:rsid w:val="001D0853"/>
    <w:rsid w:val="00284FB6"/>
    <w:rsid w:val="002A61AE"/>
    <w:rsid w:val="00307A95"/>
    <w:rsid w:val="003173C2"/>
    <w:rsid w:val="00351E4C"/>
    <w:rsid w:val="00352049"/>
    <w:rsid w:val="003849DD"/>
    <w:rsid w:val="00435AF8"/>
    <w:rsid w:val="004457DC"/>
    <w:rsid w:val="004A0887"/>
    <w:rsid w:val="004F5950"/>
    <w:rsid w:val="00534AC7"/>
    <w:rsid w:val="005733E8"/>
    <w:rsid w:val="00584768"/>
    <w:rsid w:val="005A289A"/>
    <w:rsid w:val="00637742"/>
    <w:rsid w:val="00645869"/>
    <w:rsid w:val="006770E7"/>
    <w:rsid w:val="006D18D3"/>
    <w:rsid w:val="006D5907"/>
    <w:rsid w:val="006F03CC"/>
    <w:rsid w:val="006F5BAF"/>
    <w:rsid w:val="007854BE"/>
    <w:rsid w:val="00806358"/>
    <w:rsid w:val="00813E11"/>
    <w:rsid w:val="00957AA3"/>
    <w:rsid w:val="00976E2B"/>
    <w:rsid w:val="009F3EBC"/>
    <w:rsid w:val="00A21F8B"/>
    <w:rsid w:val="00A90D81"/>
    <w:rsid w:val="00B27A2A"/>
    <w:rsid w:val="00B52A6E"/>
    <w:rsid w:val="00BB5816"/>
    <w:rsid w:val="00C00CE3"/>
    <w:rsid w:val="00C51B61"/>
    <w:rsid w:val="00CF1D26"/>
    <w:rsid w:val="00DD3C8E"/>
    <w:rsid w:val="00E077AF"/>
    <w:rsid w:val="00E41568"/>
    <w:rsid w:val="00E476F4"/>
    <w:rsid w:val="00E50E06"/>
    <w:rsid w:val="00E52D96"/>
    <w:rsid w:val="00ED0928"/>
    <w:rsid w:val="00F25434"/>
    <w:rsid w:val="01325A8F"/>
    <w:rsid w:val="03936CB9"/>
    <w:rsid w:val="040C2AC5"/>
    <w:rsid w:val="04F213D6"/>
    <w:rsid w:val="053E676B"/>
    <w:rsid w:val="06C278B5"/>
    <w:rsid w:val="0790350F"/>
    <w:rsid w:val="07AB20F7"/>
    <w:rsid w:val="081D297A"/>
    <w:rsid w:val="0A1254C0"/>
    <w:rsid w:val="0B6017F9"/>
    <w:rsid w:val="0B725406"/>
    <w:rsid w:val="0BD03DF5"/>
    <w:rsid w:val="0C3B7A6D"/>
    <w:rsid w:val="0C50326D"/>
    <w:rsid w:val="0D4A5F0F"/>
    <w:rsid w:val="0D937A04"/>
    <w:rsid w:val="0E4A0172"/>
    <w:rsid w:val="0FF64FF3"/>
    <w:rsid w:val="10283B40"/>
    <w:rsid w:val="105156A4"/>
    <w:rsid w:val="10915423"/>
    <w:rsid w:val="113118BF"/>
    <w:rsid w:val="11DC1820"/>
    <w:rsid w:val="123D3ED5"/>
    <w:rsid w:val="12AF13F3"/>
    <w:rsid w:val="134242A8"/>
    <w:rsid w:val="13712447"/>
    <w:rsid w:val="13CB0A85"/>
    <w:rsid w:val="13FB7F63"/>
    <w:rsid w:val="14804F81"/>
    <w:rsid w:val="149B25B8"/>
    <w:rsid w:val="14DA5D15"/>
    <w:rsid w:val="15046C6A"/>
    <w:rsid w:val="151412DC"/>
    <w:rsid w:val="156D4E90"/>
    <w:rsid w:val="15A8209B"/>
    <w:rsid w:val="15FA0696"/>
    <w:rsid w:val="166462AE"/>
    <w:rsid w:val="16AD2833"/>
    <w:rsid w:val="16F40987"/>
    <w:rsid w:val="17F0701A"/>
    <w:rsid w:val="194A5C14"/>
    <w:rsid w:val="1C173BEC"/>
    <w:rsid w:val="1CA473E9"/>
    <w:rsid w:val="1DA63635"/>
    <w:rsid w:val="1DD07951"/>
    <w:rsid w:val="1E676920"/>
    <w:rsid w:val="1ECE264D"/>
    <w:rsid w:val="1F061F30"/>
    <w:rsid w:val="20446485"/>
    <w:rsid w:val="21A67760"/>
    <w:rsid w:val="21C615AE"/>
    <w:rsid w:val="222E16CB"/>
    <w:rsid w:val="236D7B8B"/>
    <w:rsid w:val="2377358E"/>
    <w:rsid w:val="23B312CA"/>
    <w:rsid w:val="24443260"/>
    <w:rsid w:val="24AA0905"/>
    <w:rsid w:val="250F7D12"/>
    <w:rsid w:val="25432801"/>
    <w:rsid w:val="271E2B21"/>
    <w:rsid w:val="27B07B81"/>
    <w:rsid w:val="28452940"/>
    <w:rsid w:val="284F563F"/>
    <w:rsid w:val="28786808"/>
    <w:rsid w:val="29452EA6"/>
    <w:rsid w:val="294D48BC"/>
    <w:rsid w:val="295D3C71"/>
    <w:rsid w:val="2A7F4FF2"/>
    <w:rsid w:val="2BDE5428"/>
    <w:rsid w:val="2C217392"/>
    <w:rsid w:val="2C3C216F"/>
    <w:rsid w:val="2D664671"/>
    <w:rsid w:val="2DB63420"/>
    <w:rsid w:val="2E101C81"/>
    <w:rsid w:val="2E232138"/>
    <w:rsid w:val="2E3D769E"/>
    <w:rsid w:val="2F2820FC"/>
    <w:rsid w:val="2F421E48"/>
    <w:rsid w:val="2FDC6A42"/>
    <w:rsid w:val="309803F6"/>
    <w:rsid w:val="30A76B92"/>
    <w:rsid w:val="30FD3D3F"/>
    <w:rsid w:val="3135465C"/>
    <w:rsid w:val="327F5976"/>
    <w:rsid w:val="33457707"/>
    <w:rsid w:val="33FA5B6D"/>
    <w:rsid w:val="345E21C5"/>
    <w:rsid w:val="359C187A"/>
    <w:rsid w:val="35F5619B"/>
    <w:rsid w:val="362E6144"/>
    <w:rsid w:val="365D3374"/>
    <w:rsid w:val="37972437"/>
    <w:rsid w:val="386D6FD7"/>
    <w:rsid w:val="397E1D34"/>
    <w:rsid w:val="3A4F60DA"/>
    <w:rsid w:val="3B23676B"/>
    <w:rsid w:val="3DDA0A65"/>
    <w:rsid w:val="3ED2798E"/>
    <w:rsid w:val="3EE6168C"/>
    <w:rsid w:val="3EEB27FE"/>
    <w:rsid w:val="3F041C5B"/>
    <w:rsid w:val="3F06790F"/>
    <w:rsid w:val="3F105181"/>
    <w:rsid w:val="41356554"/>
    <w:rsid w:val="41571C4A"/>
    <w:rsid w:val="41DE0CC0"/>
    <w:rsid w:val="41F2668E"/>
    <w:rsid w:val="42291C79"/>
    <w:rsid w:val="42424197"/>
    <w:rsid w:val="42885828"/>
    <w:rsid w:val="43380717"/>
    <w:rsid w:val="44474AF2"/>
    <w:rsid w:val="44825CD5"/>
    <w:rsid w:val="44BD0215"/>
    <w:rsid w:val="462E5798"/>
    <w:rsid w:val="4682613E"/>
    <w:rsid w:val="470246A4"/>
    <w:rsid w:val="47110F3C"/>
    <w:rsid w:val="471F1701"/>
    <w:rsid w:val="473608E5"/>
    <w:rsid w:val="4845017C"/>
    <w:rsid w:val="490E78BE"/>
    <w:rsid w:val="49CF0138"/>
    <w:rsid w:val="4A9106FD"/>
    <w:rsid w:val="4B4C2876"/>
    <w:rsid w:val="4B9E5615"/>
    <w:rsid w:val="4C446EC5"/>
    <w:rsid w:val="4CE30FB8"/>
    <w:rsid w:val="4CED0AAF"/>
    <w:rsid w:val="4F0C2040"/>
    <w:rsid w:val="4F0C40C7"/>
    <w:rsid w:val="4F94362C"/>
    <w:rsid w:val="50362BCC"/>
    <w:rsid w:val="50936D9A"/>
    <w:rsid w:val="51316796"/>
    <w:rsid w:val="51553F1C"/>
    <w:rsid w:val="54596730"/>
    <w:rsid w:val="55091A90"/>
    <w:rsid w:val="55142657"/>
    <w:rsid w:val="553C5120"/>
    <w:rsid w:val="55CE2806"/>
    <w:rsid w:val="562B39A2"/>
    <w:rsid w:val="56A47A0A"/>
    <w:rsid w:val="581D1822"/>
    <w:rsid w:val="58346A24"/>
    <w:rsid w:val="59CE0EBE"/>
    <w:rsid w:val="5A2248FE"/>
    <w:rsid w:val="5ACD39D4"/>
    <w:rsid w:val="5B103EED"/>
    <w:rsid w:val="5B22186F"/>
    <w:rsid w:val="5C544425"/>
    <w:rsid w:val="5CD22E5F"/>
    <w:rsid w:val="5D2E66EB"/>
    <w:rsid w:val="5D4B1222"/>
    <w:rsid w:val="5E170CDA"/>
    <w:rsid w:val="5E480DF2"/>
    <w:rsid w:val="5E5B714E"/>
    <w:rsid w:val="5EA90CA0"/>
    <w:rsid w:val="5F1A6ABC"/>
    <w:rsid w:val="5F363466"/>
    <w:rsid w:val="5F916CC4"/>
    <w:rsid w:val="5FB91591"/>
    <w:rsid w:val="5FBB0E55"/>
    <w:rsid w:val="60014C55"/>
    <w:rsid w:val="61706910"/>
    <w:rsid w:val="61BC20AC"/>
    <w:rsid w:val="61CC62F1"/>
    <w:rsid w:val="61FE4372"/>
    <w:rsid w:val="62B44180"/>
    <w:rsid w:val="63260125"/>
    <w:rsid w:val="63892B08"/>
    <w:rsid w:val="66835D89"/>
    <w:rsid w:val="668602BB"/>
    <w:rsid w:val="669E6224"/>
    <w:rsid w:val="679144AA"/>
    <w:rsid w:val="688E5425"/>
    <w:rsid w:val="68906041"/>
    <w:rsid w:val="689701BA"/>
    <w:rsid w:val="68DF3DF9"/>
    <w:rsid w:val="68F04F40"/>
    <w:rsid w:val="6997209D"/>
    <w:rsid w:val="69D73248"/>
    <w:rsid w:val="69F0323B"/>
    <w:rsid w:val="6B960A24"/>
    <w:rsid w:val="6B9A7D11"/>
    <w:rsid w:val="6DA108D3"/>
    <w:rsid w:val="6DCC7B1B"/>
    <w:rsid w:val="6DDC0947"/>
    <w:rsid w:val="6E037D7B"/>
    <w:rsid w:val="6E056BA7"/>
    <w:rsid w:val="6E8166C0"/>
    <w:rsid w:val="6F5E00A9"/>
    <w:rsid w:val="6FEB7D36"/>
    <w:rsid w:val="701B2E02"/>
    <w:rsid w:val="70E4517B"/>
    <w:rsid w:val="712B2DAA"/>
    <w:rsid w:val="7241369B"/>
    <w:rsid w:val="724617F1"/>
    <w:rsid w:val="72F0605A"/>
    <w:rsid w:val="74253CE6"/>
    <w:rsid w:val="74D252CC"/>
    <w:rsid w:val="75A849F1"/>
    <w:rsid w:val="75FC49BF"/>
    <w:rsid w:val="762301E1"/>
    <w:rsid w:val="765F4CEA"/>
    <w:rsid w:val="775751CE"/>
    <w:rsid w:val="78B74F24"/>
    <w:rsid w:val="7971753A"/>
    <w:rsid w:val="79767E39"/>
    <w:rsid w:val="7A096198"/>
    <w:rsid w:val="7BA97403"/>
    <w:rsid w:val="7CC13CEA"/>
    <w:rsid w:val="7D2012E9"/>
    <w:rsid w:val="7D6963EF"/>
    <w:rsid w:val="7F364DF4"/>
    <w:rsid w:val="7FBA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pPr>
      <w:adjustRightInd/>
    </w:pPr>
    <w:rPr>
      <w:rFonts w:ascii="Calibri" w:hAnsi="Calibri" w:eastAsia="宋体"/>
      <w:sz w:val="18"/>
      <w:szCs w:val="24"/>
    </w:rPr>
  </w:style>
  <w:style w:type="paragraph" w:styleId="3">
    <w:name w:val="table of authorities"/>
    <w:basedOn w:val="1"/>
    <w:next w:val="1"/>
    <w:autoRedefine/>
    <w:qFormat/>
    <w:uiPriority w:val="0"/>
    <w:pPr>
      <w:adjustRightInd/>
      <w:ind w:left="200" w:leftChars="200"/>
    </w:pPr>
    <w:rPr>
      <w:rFonts w:ascii="Times New Roman" w:hAnsi="Times New Roman" w:eastAsia="宋体"/>
      <w:sz w:val="21"/>
      <w:szCs w:val="20"/>
    </w:rPr>
  </w:style>
  <w:style w:type="paragraph" w:styleId="4">
    <w:name w:val="Body Text Indent"/>
    <w:basedOn w:val="1"/>
    <w:unhideWhenUsed/>
    <w:qFormat/>
    <w:uiPriority w:val="0"/>
    <w:pPr>
      <w:spacing w:after="120"/>
      <w:ind w:left="200" w:leftChars="200"/>
    </w:pPr>
    <w:rPr>
      <w:rFonts w:ascii="Times New Roman" w:hAnsi="Times New Roman" w:cs="Times New Roman"/>
      <w:kern w:val="0"/>
    </w:rPr>
  </w:style>
  <w:style w:type="paragraph" w:styleId="5">
    <w:name w:val="footer"/>
    <w:basedOn w:val="1"/>
    <w:next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</w:pPr>
    <w:rPr>
      <w:rFonts w:hint="eastAsia" w:eastAsia="宋体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qFormat/>
    <w:uiPriority w:val="0"/>
    <w:pPr>
      <w:ind w:left="0" w:leftChars="0" w:firstLine="40"/>
    </w:pPr>
    <w:rPr>
      <w:rFonts w:ascii="仿宋_GB2312" w:hAnsi="Calibri" w:eastAsia="仿宋_GB2312" w:cs="仿宋_GB2312"/>
      <w:sz w:val="32"/>
      <w:szCs w:val="32"/>
    </w:rPr>
  </w:style>
  <w:style w:type="character" w:styleId="12">
    <w:name w:val="page number"/>
    <w:basedOn w:val="11"/>
    <w:autoRedefine/>
    <w:qFormat/>
    <w:uiPriority w:val="0"/>
    <w:rPr>
      <w:rFonts w:ascii="Tahoma" w:hAnsi="Tahoma" w:cs="宋体"/>
      <w:sz w:val="24"/>
      <w:szCs w:val="32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脚 字符"/>
    <w:basedOn w:val="11"/>
    <w:link w:val="5"/>
    <w:autoRedefine/>
    <w:qFormat/>
    <w:uiPriority w:val="0"/>
    <w:rPr>
      <w:rFonts w:ascii="宋体" w:hAnsi="宋体" w:eastAsia="仿宋_GB2312" w:cs="Times New Roman"/>
      <w:sz w:val="18"/>
      <w:szCs w:val="18"/>
    </w:rPr>
  </w:style>
  <w:style w:type="character" w:customStyle="1" w:styleId="15">
    <w:name w:val="页眉 字符"/>
    <w:basedOn w:val="11"/>
    <w:link w:val="6"/>
    <w:qFormat/>
    <w:uiPriority w:val="0"/>
    <w:rPr>
      <w:rFonts w:ascii="宋体" w:hAnsi="宋体" w:eastAsia="仿宋_GB2312" w:cs="Times New Roman"/>
      <w:sz w:val="18"/>
      <w:szCs w:val="18"/>
    </w:rPr>
  </w:style>
  <w:style w:type="paragraph" w:customStyle="1" w:styleId="16">
    <w:name w:val="Char Char Char Char Char Char Char Char Char Char"/>
    <w:basedOn w:val="1"/>
    <w:autoRedefine/>
    <w:qFormat/>
    <w:uiPriority w:val="0"/>
    <w:rPr>
      <w:rFonts w:ascii="Tahoma" w:hAnsi="Tahoma" w:cs="宋体"/>
      <w:sz w:val="24"/>
      <w:szCs w:val="32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20">
    <w:name w:val="_Style 2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表格文字"/>
    <w:qFormat/>
    <w:uiPriority w:val="0"/>
    <w:pPr>
      <w:autoSpaceDE w:val="0"/>
      <w:autoSpaceDN w:val="0"/>
      <w:adjustRightInd w:val="0"/>
      <w:spacing w:line="280" w:lineRule="exact"/>
    </w:pPr>
    <w:rPr>
      <w:rFonts w:hint="eastAsia" w:ascii="仿宋_GB2312" w:hAnsi="仿宋_GB2312" w:eastAsia="仿宋_GB2312" w:cs="仿宋_GB2312"/>
      <w:color w:val="000000"/>
      <w:sz w:val="24"/>
    </w:rPr>
  </w:style>
  <w:style w:type="paragraph" w:customStyle="1" w:styleId="2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314;&#31569;&#19994;\&#25991;&#20214;\2021&#24180;\2021&#24180;&#24066;&#20303;&#24314;&#23616;&#21450;&#20303;&#24314;&#23616;&#21150;&#20844;&#23460;&#20844;&#25991;&#27169;&#26495;\&#26126;&#24314;&#21150;&#20989;&#12308;2021&#12309;&#21495;&#32418;&#22836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79582678-7018-4093-9801-3c5bcf23e01c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19D31271</paraID>
      <start>125</start>
      <end>126</end>
      <status>ignored</status>
      <modifiedWord/>
      <trackRevisions>false</trackRevisions>
    </reviewItem>
    <reviewItem>
      <errorID>b9c80de8-85a9-491e-82c1-aa3fb41056ea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19D31271</paraID>
      <start>129</start>
      <end>130</end>
      <status>ignored</status>
      <modifiedWord/>
      <trackRevisions>false</trackRevisions>
    </reviewItem>
    <reviewItem>
      <errorID>fbbb1c25-b5a1-46bf-a6c5-ac77ca2f0de9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49402B34</paraID>
      <start>27</start>
      <end>28</end>
      <status>ignored</status>
      <modifiedWord/>
      <trackRevisions>false</trackRevisions>
    </reviewItem>
    <reviewItem>
      <errorID>27c5bc17-24a2-473a-bf5b-7bbbd3663dcb</errorID>
      <errorWord>编号编号</errorWord>
      <group>L1_Word</group>
      <groupName>字词问题</groupName>
      <ability>L2_Typo</ability>
      <abilityName>字词错误</abilityName>
      <candidateList>
        <item>编号</item>
      </candidateList>
      <explain/>
      <paraID>3C03758F</paraID>
      <start>6</start>
      <end>10</end>
      <status>ignored</status>
      <modifiedWord/>
      <trackRevisions>false</trackRevisions>
    </reviewItem>
    <reviewItem>
      <errorID>4bfa4917-76f0-48f7-9769-83e5cbed7c6c</errorID>
      <errorWord>（</errorWord>
      <group>L1_Punc</group>
      <groupName>标点问题</groupName>
      <ability>L2_Punc</ability>
      <abilityName>标点符号检查</abilityName>
      <candidateList/>
      <explain/>
      <paraID>40260403</paraID>
      <start>4</start>
      <end>5</end>
      <status>ignored</status>
      <modifiedWord/>
      <trackRevisions>false</trackRevisions>
    </reviewItem>
    <reviewItem>
      <errorID>351b6510-8069-48cd-a347-4b1d59668dc8</errorID>
      <errorWord>烧麦</errorWord>
      <group>L1_Word</group>
      <groupName>字词问题</groupName>
      <ability>L2_Typo</ability>
      <abilityName>字词错误</abilityName>
      <candidateList>
        <item>烧卖</item>
      </candidateList>
      <explain/>
      <paraID>23E4B99F</paraID>
      <start>4</start>
      <end>6</end>
      <status>ignored</status>
      <modifiedWord/>
      <trackRevisions>false</trackRevisions>
    </reviewItem>
    <reviewItem>
      <errorID>133deef2-bbb0-484d-ba62-80ee4ea56845</errorID>
      <errorWord>江</errorWord>
      <group>L1_Word</group>
      <groupName>字词问题</groupName>
      <ability>L2_Typo</ability>
      <abilityName>字词错误</abilityName>
      <candidateList>
        <item>江镇</item>
      </candidateList>
      <explain/>
      <paraID>65DFBB8D</paraID>
      <start>4</start>
      <end>5</end>
      <status>ignored</status>
      <modifiedWord/>
      <trackRevisions>false</trackRevisions>
    </reviewItem>
    <reviewItem>
      <errorID>5ef77362-c351-4690-a99e-30c487eff3d8</errorID>
      <errorWord>、</errorWord>
      <group>L1_Punc</group>
      <groupName>标点问题</groupName>
      <ability>L2_Punc</ability>
      <abilityName>标点符号检查</abilityName>
      <candidateList/>
      <explain/>
      <paraID>34F22AE9</paraID>
      <start>0</start>
      <end>1</end>
      <status>ignored</status>
      <modifiedWord/>
      <trackRevisions>false</trackRevisions>
    </reviewItem>
    <reviewItem>
      <errorID>c8ff38ff-2944-4f98-b1cd-f190df8f83d8</errorID>
      <errorWord>18:01分</errorWord>
      <group>L1_Knowledge</group>
      <groupName>知识性问题</groupName>
      <ability>L2_Time</ability>
      <abilityName>日期时间</abilityName>
      <candidateList>
        <item>18:01</item>
      </candidateList>
      <explain>冒号时间格式（XX:XX）后不需要加“分”。</explain>
      <paraID>35D47A26</paraID>
      <start>36</start>
      <end>42</end>
      <status>ignored</status>
      <modifiedWord/>
      <trackRevisions>false</trackRevisions>
    </reviewItem>
    <reviewItem>
      <errorID>c136e8f5-96c0-477b-b1b0-c49a477e3ee0</errorID>
      <errorWord>供应点供应点</errorWord>
      <group>L1_Word</group>
      <groupName>字词问题</groupName>
      <ability>L2_Typo</ability>
      <abilityName>字词错误</abilityName>
      <candidateList>
        <item>供应点</item>
      </candidateList>
      <explain/>
      <paraID>22BEF086</paraID>
      <start>6</start>
      <end>12</end>
      <status>ignored</status>
      <modifiedWord/>
      <trackRevisions>false</trackRevisions>
    </reviewItem>
    <reviewItem>
      <errorID>9cbddd07-6c7a-4329-809c-422812346b6e</errorID>
      <errorWord>（</errorWord>
      <group>L1_Punc</group>
      <groupName>标点问题</groupName>
      <ability>L2_Punc</ability>
      <abilityName>标点符号检查</abilityName>
      <candidateList/>
      <explain/>
      <paraID>20C6E21A</paraID>
      <start>8</start>
      <end>9</end>
      <status>ignored</status>
      <modifiedWord/>
      <trackRevisions>false</trackRevisions>
    </reviewItem>
    <reviewItem>
      <errorID>38199288-9742-42f3-be15-d9d8e85669b4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20C6E21A</paraID>
      <start>16</start>
      <end>17</end>
      <status>ignored</status>
      <modifiedWord/>
      <trackRevisions>false</trackRevisions>
    </reviewItem>
    <reviewItem>
      <errorID>e24353a4-6885-412d-b37b-a1feffe71a53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1EA3DA93</paraID>
      <start>28</start>
      <end>29</end>
      <status>ignored</status>
      <modifiedWord/>
      <trackRevisions>false</trackRevisions>
    </reviewItem>
    <reviewItem>
      <errorID>b0b774cb-89ad-4026-9930-98a2824363a8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142FB215</paraID>
      <start>20</start>
      <end>21</end>
      <status>ignored</status>
      <modifiedWord/>
      <trackRevisions>false</trackRevisions>
    </reviewItem>
    <reviewItem>
      <errorID>b2095319-4a52-4d42-b7f6-416031815a81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142FB215</paraID>
      <start>23</start>
      <end>24</end>
      <status>ignored</status>
      <modifiedWord/>
      <trackRevisions>false</trackRevisions>
    </reviewItem>
    <reviewItem>
      <errorID>1dfa3e3c-2809-4d12-b581-28f14aefef4e</errorID>
      <errorWord>6/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5F81732</paraID>
      <start>0</start>
      <end>2</end>
      <status>ignored</status>
      <modifiedWord/>
      <trackRevisions>false</trackRevisions>
    </reviewItem>
    <reviewItem>
      <errorID>8ef9b01f-254e-4f81-88ea-dbb718fb5876</errorID>
      <errorWord>）</errorWord>
      <group>L1_Word</group>
      <groupName>字词问题</groupName>
      <ability>L2_Typo</ability>
      <abilityName>字词错误</abilityName>
      <candidateList>
        <item>）在</item>
      </candidateList>
      <explain/>
      <paraID>4E665F0E</paraID>
      <start>2</start>
      <end>3</end>
      <status>ignored</status>
      <modifiedWord/>
      <trackRevisions>false</trackRevisions>
    </reviewItem>
    <reviewItem>
      <errorID>62215a7a-3f2c-4f79-b881-8e9f198b1dad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5AAAADE3</paraID>
      <start>30</start>
      <end>31</end>
      <status>ignored</status>
      <modifiedWord/>
      <trackRevisions>false</trackRevisions>
    </reviewItem>
    <reviewItem>
      <errorID>30ac2194-e936-4ef9-82f4-77c6c89d1815</errorID>
      <errorWord>(7)</errorWord>
      <group>L1_Format</group>
      <groupName>格式问题</groupName>
      <ability>L2_Ordinal</ability>
      <abilityName>序号格式</abilityName>
      <candidateList>
        <item>（7）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105C9C76</paraID>
      <start>0</start>
      <end>3</end>
      <status>ignored</status>
      <modifiedWord/>
      <trackRevisions>false</trackRevisions>
    </reviewItem>
    <reviewItem>
      <errorID>aae7a004-576a-4483-a45b-b6ddebd285d9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427A2767</paraID>
      <start>53</start>
      <end>54</end>
      <status>ignored</status>
      <modifiedWord/>
      <trackRevisions>false</trackRevisions>
    </reviewItem>
    <reviewItem>
      <errorID>3b1fda00-67e4-46b7-ac61-22925cb868e1</errorID>
      <errorWord>、</errorWord>
      <group>L1_Punc</group>
      <groupName>标点问题</groupName>
      <ability>L2_Punc</ability>
      <abilityName>标点符号检查</abilityName>
      <candidateList/>
      <explain/>
      <paraID>1E7CBA1B</paraID>
      <start>0</start>
      <end>1</end>
      <status>ignored</status>
      <modifiedWord/>
      <trackRevisions>false</trackRevisions>
    </reviewItem>
    <reviewItem>
      <errorID>75d81ac9-0dbf-41bb-8c4a-9c98553a26f3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1EE6C8A6</paraID>
      <start>13</start>
      <end>14</end>
      <status>ignored</status>
      <modifiedWord/>
      <trackRevisions>false</trackRevisions>
    </reviewItem>
    <reviewItem>
      <errorID>d05d8e1e-f9d1-41cb-ba26-20bb53d8d108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1EE6C8A6</paraID>
      <start>29</start>
      <end>30</end>
      <status>ignored</status>
      <modifiedWord/>
      <trackRevisions>false</trackRevisions>
    </reviewItem>
    <reviewItem>
      <errorID>7f70682c-1e65-413f-88a9-16b1c9c44f5f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258AFA09</paraID>
      <start>38</start>
      <end>39</end>
      <status>ignored</status>
      <modifiedWord/>
      <trackRevisions>false</trackRevisions>
    </reviewItem>
    <reviewItem>
      <errorID>23fe0415-3486-4a1a-8789-125bf56ec2d3</errorID>
      <errorWord>{</errorWord>
      <group>L1_Format</group>
      <groupName>格式问题</groupName>
      <ability>L2_HalfPunc</ability>
      <abilityName>全半角检查</abilityName>
      <candidateList>
        <item>｛</item>
      </candidateList>
      <explain>文本全半角错误。</explain>
      <paraID>618BAD89</paraID>
      <start>12</start>
      <end>13</end>
      <status>ignored</status>
      <modifiedWord/>
      <trackRevisions>false</trackRevisions>
    </reviewItem>
    <reviewItem>
      <errorID>2dcc2081-4bd3-4eb1-9fc5-2b416843e04e</errorID>
      <errorWord>{</errorWord>
      <group>L1_Format</group>
      <groupName>格式问题</groupName>
      <ability>L2_HalfPunc</ability>
      <abilityName>全半角检查</abilityName>
      <candidateList>
        <item>｛</item>
      </candidateList>
      <explain>文本全半角错误。</explain>
      <paraID>74DB9088</paraID>
      <start>15</start>
      <end>16</end>
      <status>ignored</status>
      <modifiedWord/>
      <trackRevisions>false</trackRevisions>
    </reviewItem>
    <reviewItem>
      <errorID>d6f80013-ea76-4ae9-8438-73c7ba5e7c1f</errorID>
      <errorWord>附着附着</errorWord>
      <group>L1_Word</group>
      <groupName>字词问题</groupName>
      <ability>L2_Typo</ability>
      <abilityName>字词错误</abilityName>
      <candidateList>
        <item>附着</item>
      </candidateList>
      <explain/>
      <paraID>78AF90CE</paraID>
      <start>31</start>
      <end>35</end>
      <status>ignored</status>
      <modifiedWord/>
      <trackRevisions>false</trackRevisions>
    </reviewItem>
    <reviewItem>
      <errorID>a791ae95-c74d-408b-865b-ca5a6ae13415</errorID>
      <errorWord>止动</errorWord>
      <group>L1_Word</group>
      <groupName>字词问题</groupName>
      <ability>L2_Typo</ability>
      <abilityName>字词错误</abilityName>
      <candidateList>
        <item>制动</item>
      </candidateList>
      <explain/>
      <paraID>78AF90CE</paraID>
      <start>125</start>
      <end>127</end>
      <status>ignored</status>
      <modifiedWord/>
      <trackRevisions>false</trackRevisions>
    </reviewItem>
    <reviewItem>
      <errorID>6ee5b9ca-b7c0-41e7-9cd7-8538befd5d9c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52C62283</paraID>
      <start>22</start>
      <end>23</end>
      <status>ignored</status>
      <modifiedWord/>
      <trackRevisions>false</trackRevisions>
    </reviewItem>
    <reviewItem>
      <errorID>b544ef8b-aeb3-49e1-afd4-034f04124b2c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52C62283</paraID>
      <start>33</start>
      <end>34</end>
      <status>ignored</status>
      <modifiedWord/>
      <trackRevisions>false</trackRevisions>
    </reviewItem>
    <reviewItem>
      <errorID>1e8aa61b-6553-4daa-890f-4fe02bee0ed4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32CF83D8</paraID>
      <start>81</start>
      <end>82</end>
      <status>ignored</status>
      <modifiedWord/>
      <trackRevisions>false</trackRevisions>
    </reviewItem>
    <reviewItem>
      <errorID>94967ef8-2c9e-4fd6-a5db-f37f0636b547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32CF83D8</paraID>
      <start>93</start>
      <end>94</end>
      <status>ignored</status>
      <modifiedWord/>
      <trackRevisions>false</trackRevisions>
    </reviewItem>
    <reviewItem>
      <errorID>a91e8d2e-b5d2-4586-9fbe-010da0830223</errorID>
      <errorWord>的的</errorWord>
      <group>L1_Word</group>
      <groupName>字词问题</groupName>
      <ability>L2_Typo</ability>
      <abilityName>字词错误</abilityName>
      <candidateList>
        <item>的</item>
      </candidateList>
      <explain>“的”常用于连接修饰语与名词性中心语，表示属性、所属或描述。</explain>
      <paraID>5C7AED25</paraID>
      <start>43</start>
      <end>45</end>
      <status>ignored</status>
      <modifiedWord/>
      <trackRevisions>false</trackRevisions>
    </reviewItem>
    <reviewItem>
      <errorID>e3921142-6a96-4e78-b1b4-f9a0352b1886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5D69414B</paraID>
      <start>21</start>
      <end>22</end>
      <status>ignored</status>
      <modifiedWord/>
      <trackRevisions>false</trackRevisions>
    </reviewItem>
    <reviewItem>
      <errorID>9fb682b3-c1ae-4281-9202-d9d4565105be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23BB6A0</paraID>
      <start>14</start>
      <end>15</end>
      <status>ignored</status>
      <modifiedWord/>
      <trackRevisions>false</trackRevisions>
    </reviewItem>
    <reviewItem>
      <errorID>54126c95-b5dd-4cca-aaf5-13bcebf9ce11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23BB6A0</paraID>
      <start>21</start>
      <end>22</end>
      <status>ignored</status>
      <modifiedWord/>
      <trackRevisions>false</trackRevisions>
    </reviewItem>
    <reviewItem>
      <errorID>77587804-cb27-4085-89ed-58d1d4f93b88</errorID>
      <errorWord>止动</errorWord>
      <group>L1_Word</group>
      <groupName>字词问题</groupName>
      <ability>L2_Typo</ability>
      <abilityName>字词错误</abilityName>
      <candidateList>
        <item>制动</item>
      </candidateList>
      <explain/>
      <paraID>7B3EA185</paraID>
      <start>147</start>
      <end>149</end>
      <status>ignored</status>
      <modifiedWord/>
      <trackRevisions>false</trackRevisions>
    </reviewItem>
    <reviewItem>
      <errorID>065cfbe5-1db4-4f52-a3fe-9464d7fc216b</errorID>
      <errorWord>13:40分</errorWord>
      <group>L1_Knowledge</group>
      <groupName>知识性问题</groupName>
      <ability>L2_Time</ability>
      <abilityName>日期时间</abilityName>
      <candidateList>
        <item>13:40</item>
      </candidateList>
      <explain>冒号时间格式（XX:XX）后不需要加“分”。</explain>
      <paraID>2A52ED93</paraID>
      <start>30</start>
      <end>36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11b763-a623-448a-b89b-92ef01009a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明建办函〔2021〕号红头</Template>
  <Company>神州网信技术有限公司</Company>
  <Pages>1</Pages>
  <Words>758</Words>
  <Characters>832</Characters>
  <Lines>11</Lines>
  <Paragraphs>3</Paragraphs>
  <TotalTime>4</TotalTime>
  <ScaleCrop>false</ScaleCrop>
  <LinksUpToDate>false</LinksUpToDate>
  <CharactersWithSpaces>859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2021-04-27T06:31:00Z</dcterms:created>
  <dc:creator>smqx</dc:creator>
  <cp:lastModifiedBy>W</cp:lastModifiedBy>
  <cp:lastPrinted>2025-01-26T03:21:00Z</cp:lastPrinted>
  <dcterms:modified xsi:type="dcterms:W3CDTF">2026-02-06T01:03:01Z</dcterms:modified>
  <dc:title>通  知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4FC5C43D14DC4981B89797D71B1541F5_13</vt:lpwstr>
  </property>
  <property fmtid="{D5CDD505-2E9C-101B-9397-08002B2CF9AE}" pid="4" name="KSOTemplateDocerSaveRecord">
    <vt:lpwstr>eyJoZGlkIjoiZDlhNDQ4ZGU3ZjBhOWVmNjIzNzM0NDY3ZTViN2UyYWQiLCJ1c2VySWQiOiI0NTk4MDQwMzMifQ==</vt:lpwstr>
  </property>
</Properties>
</file>