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0"/>
          <w:szCs w:val="40"/>
        </w:rPr>
        <w:t>土建专业工程师职务任职资格收件</w:t>
      </w:r>
      <w:r>
        <w:rPr>
          <w:rFonts w:hint="eastAsia" w:ascii="方正小标宋简体" w:eastAsia="方正小标宋简体"/>
          <w:sz w:val="44"/>
          <w:szCs w:val="44"/>
        </w:rPr>
        <w:t>材料清单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>申报单位：</w:t>
      </w:r>
      <w:r>
        <w:rPr>
          <w:rFonts w:hint="eastAsia"/>
          <w:sz w:val="24"/>
          <w:u w:val="single"/>
        </w:rPr>
        <w:t xml:space="preserve">                               </w:t>
      </w:r>
    </w:p>
    <w:p>
      <w:pPr>
        <w:widowControl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>申报人：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   申报专业：</w:t>
      </w:r>
      <w:r>
        <w:rPr>
          <w:rFonts w:hint="eastAsia"/>
          <w:sz w:val="24"/>
          <w:u w:val="single"/>
        </w:rPr>
        <w:t xml:space="preserve">                      </w:t>
      </w:r>
    </w:p>
    <w:p>
      <w:pPr>
        <w:widowControl/>
        <w:spacing w:line="560" w:lineRule="exact"/>
        <w:rPr>
          <w:sz w:val="24"/>
          <w:u w:val="single"/>
        </w:rPr>
      </w:pP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50"/>
        <w:gridCol w:w="1732"/>
        <w:gridCol w:w="752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材料项目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委托评审函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rPr>
                <w:b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在同一份委托评审函委托多名人员的，申报人须每人复印一份。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《专业技术职务任职资格评审表》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A4纸双面打印，需贴相片，复印件无效</w:t>
            </w:r>
            <w:r>
              <w:rPr>
                <w:rFonts w:hint="eastAsia"/>
                <w:sz w:val="24"/>
              </w:rPr>
              <w:t>，封面加盖公章。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《个人申报专业技术任职资格诚信承诺书》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需本人亲笔签名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两寸彩照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背面注明姓名、单位。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80" w:type="dxa"/>
            <w:gridSpan w:val="5"/>
            <w:vAlign w:val="center"/>
          </w:tcPr>
          <w:p>
            <w:pPr>
              <w:spacing w:line="516" w:lineRule="exact"/>
              <w:ind w:firstLine="57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注：本表用A4纸打印后，贴在申报材料档案袋正面。</w:t>
            </w:r>
          </w:p>
          <w:p>
            <w:pPr>
              <w:spacing w:line="516" w:lineRule="exact"/>
              <w:ind w:firstLine="65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/>
                <w:sz w:val="32"/>
              </w:rPr>
              <w:t>答辩考核</w:t>
            </w:r>
            <w:r>
              <w:rPr>
                <w:rFonts w:ascii="仿宋_GB2312" w:hAnsi="仿宋_GB2312" w:cs="仿宋_GB2312"/>
                <w:szCs w:val="32"/>
              </w:rPr>
              <w:t>将会</w:t>
            </w:r>
            <w:r>
              <w:rPr>
                <w:rFonts w:hint="eastAsia" w:ascii="仿宋_GB2312" w:hAnsi="仿宋_GB2312" w:cs="仿宋_GB2312"/>
                <w:szCs w:val="32"/>
              </w:rPr>
              <w:t>电话通知</w:t>
            </w:r>
            <w:r>
              <w:rPr>
                <w:rFonts w:ascii="仿宋_GB2312" w:hAnsi="仿宋_GB2312" w:cs="仿宋_GB2312"/>
                <w:szCs w:val="32"/>
              </w:rPr>
              <w:t>，请留下准确的</w:t>
            </w:r>
            <w:r>
              <w:rPr>
                <w:rFonts w:hint="eastAsia" w:ascii="仿宋_GB2312" w:hAnsi="仿宋_GB2312" w:cs="仿宋_GB2312"/>
                <w:szCs w:val="32"/>
              </w:rPr>
              <w:t>评审人员和单位经办人的电话号码</w:t>
            </w:r>
            <w:r>
              <w:rPr>
                <w:rFonts w:hint="eastAsia" w:ascii="仿宋_GB2312" w:hAnsi="仿宋_GB2312" w:cs="仿宋_GB2312"/>
              </w:rPr>
              <w:t>。</w:t>
            </w:r>
          </w:p>
        </w:tc>
      </w:tr>
    </w:tbl>
    <w:p>
      <w:pPr>
        <w:adjustRightInd w:val="0"/>
        <w:rPr>
          <w:rFonts w:ascii="黑体" w:hAnsi="黑体" w:eastAsia="黑体" w:cs="黑体"/>
        </w:rPr>
      </w:pPr>
    </w:p>
    <w:p>
      <w:pPr>
        <w:adjustRightInd w:val="0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  <w:r>
        <w:rPr>
          <w:rFonts w:hint="eastAsia" w:ascii="黑体" w:hAnsi="黑体" w:eastAsia="黑体" w:cs="黑体"/>
        </w:rPr>
        <w:t>附件2</w:t>
      </w:r>
    </w:p>
    <w:p>
      <w:pPr>
        <w:pStyle w:val="5"/>
        <w:spacing w:line="5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个人申报专业技术任职资格诚信承诺书</w:t>
      </w:r>
    </w:p>
    <w:p>
      <w:pPr>
        <w:pStyle w:val="5"/>
        <w:spacing w:line="600" w:lineRule="exact"/>
        <w:ind w:firstLine="65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660" w:lineRule="exact"/>
        <w:ind w:firstLine="812" w:firstLineChars="2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本人系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</w:rPr>
        <w:t xml:space="preserve">       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（单位)工作人员，现报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专业技术任职资格)。本人承诺所提交的所有申报评审资料（包括学历、职称、聘任证明、继续教育证明、业绩证明等材料)均为真实。如提供虚假、失实的申报资料，本人自愿叁年内停止申报任职资格，并接受单位和相关部门的处理并承担由此产生的一切后果。</w:t>
      </w:r>
    </w:p>
    <w:p>
      <w:pPr>
        <w:pStyle w:val="5"/>
        <w:spacing w:line="660" w:lineRule="exact"/>
        <w:ind w:firstLine="65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5"/>
        <w:spacing w:line="660" w:lineRule="exact"/>
        <w:jc w:val="center"/>
        <w:rPr>
          <w:rStyle w:val="11"/>
          <w:rFonts w:hint="eastAsia" w:ascii="宋体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承诺人签名：</w:t>
      </w:r>
      <w:r>
        <w:rPr>
          <w:rFonts w:hint="eastAsia" w:ascii="宋体" w:hAnsi="宋体" w:eastAsia="仿宋_GB2312"/>
          <w:color w:val="000000"/>
          <w:sz w:val="32"/>
          <w:szCs w:val="32"/>
        </w:rPr>
        <w:t>        </w:t>
      </w:r>
    </w:p>
    <w:p>
      <w:pPr>
        <w:pStyle w:val="5"/>
        <w:spacing w:line="66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color w:val="000000"/>
          <w:sz w:val="32"/>
          <w:szCs w:val="32"/>
        </w:rPr>
        <w:t>  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月</w:t>
      </w:r>
      <w:r>
        <w:rPr>
          <w:rFonts w:hint="eastAsia" w:ascii="宋体" w:hAnsi="宋体" w:eastAsia="仿宋_GB2312"/>
          <w:color w:val="000000"/>
          <w:sz w:val="32"/>
          <w:szCs w:val="32"/>
        </w:rPr>
        <w:t>   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日</w:t>
      </w:r>
    </w:p>
    <w:p/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tbl>
      <w:tblPr>
        <w:tblStyle w:val="9"/>
        <w:tblpPr w:horzAnchor="margin" w:tblpXSpec="center" w:tblpYSpec="bottom"/>
        <w:tblOverlap w:val="never"/>
        <w:tblW w:w="8845" w:type="dxa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8845" w:type="dxa"/>
          </w:tcPr>
          <w:p>
            <w:pPr>
              <w:spacing w:line="6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（此件主动公开）</w:t>
            </w:r>
          </w:p>
          <w:p>
            <w:pPr>
              <w:adjustRightInd w:val="0"/>
              <w:ind w:left="189" w:leftChars="60" w:right="189" w:rightChars="60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45" w:type="dxa"/>
          </w:tcPr>
          <w:p>
            <w:pPr>
              <w:adjustRightInd w:val="0"/>
              <w:ind w:left="189" w:leftChars="60" w:right="189" w:rightChars="60"/>
              <w:rPr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三明市住房和城乡建设局职称改革领导小组办公室</w:t>
            </w:r>
            <w:r>
              <w:rPr>
                <w:rFonts w:hint="eastAsia"/>
                <w:sz w:val="28"/>
                <w:szCs w:val="28"/>
              </w:rPr>
              <w:t xml:space="preserve">  2021年2月8日印发</w:t>
            </w:r>
          </w:p>
        </w:tc>
      </w:tr>
    </w:tbl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sectPr>
      <w:footerReference r:id="rId3" w:type="default"/>
      <w:footerReference r:id="rId4" w:type="even"/>
      <w:pgSz w:w="11906" w:h="16838"/>
      <w:pgMar w:top="1984" w:right="1531" w:bottom="1871" w:left="1531" w:header="851" w:footer="1587" w:gutter="0"/>
      <w:cols w:space="720" w:num="1"/>
      <w:docGrid w:type="linesAndChars" w:linePitch="590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snapToGrid/>
      <w:ind w:left="310" w:leftChars="100" w:right="310" w:rightChars="100"/>
      <w:rPr>
        <w:rStyle w:val="7"/>
        <w:rFonts w:eastAsia="宋体"/>
        <w:sz w:val="28"/>
        <w:szCs w:val="28"/>
      </w:rPr>
    </w:pPr>
    <w:r>
      <w:rPr>
        <w:rStyle w:val="7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7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7"/>
        <w:rFonts w:eastAsia="宋体"/>
        <w:sz w:val="28"/>
        <w:szCs w:val="28"/>
      </w:rPr>
      <w:t>8</w:t>
    </w:r>
    <w:r>
      <w:rPr>
        <w:rFonts w:eastAsia="宋体"/>
        <w:sz w:val="28"/>
        <w:szCs w:val="28"/>
      </w:rPr>
      <w:fldChar w:fldCharType="end"/>
    </w:r>
    <w:r>
      <w:rPr>
        <w:rStyle w:val="7"/>
        <w:rFonts w:hint="eastAsia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90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CD"/>
    <w:rsid w:val="000732EE"/>
    <w:rsid w:val="000D1592"/>
    <w:rsid w:val="000D185D"/>
    <w:rsid w:val="000D4AFA"/>
    <w:rsid w:val="000D7445"/>
    <w:rsid w:val="000F2C35"/>
    <w:rsid w:val="000F529E"/>
    <w:rsid w:val="00105F50"/>
    <w:rsid w:val="001113FF"/>
    <w:rsid w:val="00145756"/>
    <w:rsid w:val="001675F6"/>
    <w:rsid w:val="001E4A37"/>
    <w:rsid w:val="001F4E47"/>
    <w:rsid w:val="00250113"/>
    <w:rsid w:val="002708E3"/>
    <w:rsid w:val="00290F3A"/>
    <w:rsid w:val="002A0BFA"/>
    <w:rsid w:val="002A1E27"/>
    <w:rsid w:val="002A4178"/>
    <w:rsid w:val="002B2E1E"/>
    <w:rsid w:val="002B64E1"/>
    <w:rsid w:val="002C516A"/>
    <w:rsid w:val="002D015F"/>
    <w:rsid w:val="002D7EF4"/>
    <w:rsid w:val="002E1897"/>
    <w:rsid w:val="002E6531"/>
    <w:rsid w:val="003121E2"/>
    <w:rsid w:val="0031385F"/>
    <w:rsid w:val="00322794"/>
    <w:rsid w:val="00371749"/>
    <w:rsid w:val="00372CBA"/>
    <w:rsid w:val="00374BF6"/>
    <w:rsid w:val="0037689E"/>
    <w:rsid w:val="003800A4"/>
    <w:rsid w:val="003A0738"/>
    <w:rsid w:val="003B04ED"/>
    <w:rsid w:val="003B7427"/>
    <w:rsid w:val="003E3748"/>
    <w:rsid w:val="004061EC"/>
    <w:rsid w:val="00464119"/>
    <w:rsid w:val="00477E3D"/>
    <w:rsid w:val="004A0633"/>
    <w:rsid w:val="004A35AB"/>
    <w:rsid w:val="004C1818"/>
    <w:rsid w:val="004D13FC"/>
    <w:rsid w:val="00525703"/>
    <w:rsid w:val="00541CF9"/>
    <w:rsid w:val="00546069"/>
    <w:rsid w:val="00573302"/>
    <w:rsid w:val="005C55D5"/>
    <w:rsid w:val="00607BA5"/>
    <w:rsid w:val="00662CEE"/>
    <w:rsid w:val="006917CC"/>
    <w:rsid w:val="006A0415"/>
    <w:rsid w:val="006E47C7"/>
    <w:rsid w:val="00723653"/>
    <w:rsid w:val="00742A13"/>
    <w:rsid w:val="00752952"/>
    <w:rsid w:val="007C209B"/>
    <w:rsid w:val="007F06E5"/>
    <w:rsid w:val="00827652"/>
    <w:rsid w:val="008418B1"/>
    <w:rsid w:val="008426F2"/>
    <w:rsid w:val="00897FA0"/>
    <w:rsid w:val="008A4CBB"/>
    <w:rsid w:val="008E786D"/>
    <w:rsid w:val="008F0553"/>
    <w:rsid w:val="00911781"/>
    <w:rsid w:val="009140E5"/>
    <w:rsid w:val="009310EF"/>
    <w:rsid w:val="009443B3"/>
    <w:rsid w:val="00947BBB"/>
    <w:rsid w:val="0095654C"/>
    <w:rsid w:val="00962BA9"/>
    <w:rsid w:val="009716E3"/>
    <w:rsid w:val="009A57FA"/>
    <w:rsid w:val="009C0598"/>
    <w:rsid w:val="009D62CF"/>
    <w:rsid w:val="009F2EA2"/>
    <w:rsid w:val="00A55928"/>
    <w:rsid w:val="00A7395E"/>
    <w:rsid w:val="00AD7ECE"/>
    <w:rsid w:val="00AE107B"/>
    <w:rsid w:val="00B00609"/>
    <w:rsid w:val="00B90FA0"/>
    <w:rsid w:val="00BC1761"/>
    <w:rsid w:val="00BD4780"/>
    <w:rsid w:val="00C40AB8"/>
    <w:rsid w:val="00C60184"/>
    <w:rsid w:val="00C7608B"/>
    <w:rsid w:val="00C9478F"/>
    <w:rsid w:val="00D01A8E"/>
    <w:rsid w:val="00D02F66"/>
    <w:rsid w:val="00D16120"/>
    <w:rsid w:val="00D23C2C"/>
    <w:rsid w:val="00D34115"/>
    <w:rsid w:val="00D428AF"/>
    <w:rsid w:val="00D4523A"/>
    <w:rsid w:val="00D6255A"/>
    <w:rsid w:val="00DB417F"/>
    <w:rsid w:val="00DB60CD"/>
    <w:rsid w:val="00DE56C7"/>
    <w:rsid w:val="00DF057A"/>
    <w:rsid w:val="00E035C2"/>
    <w:rsid w:val="00E05618"/>
    <w:rsid w:val="00E504F9"/>
    <w:rsid w:val="00E57704"/>
    <w:rsid w:val="00E97731"/>
    <w:rsid w:val="00EB70C4"/>
    <w:rsid w:val="00EC19D7"/>
    <w:rsid w:val="00EE45D6"/>
    <w:rsid w:val="00EE5440"/>
    <w:rsid w:val="00F25627"/>
    <w:rsid w:val="00F25F28"/>
    <w:rsid w:val="00F27F9A"/>
    <w:rsid w:val="00F91BC7"/>
    <w:rsid w:val="00F93144"/>
    <w:rsid w:val="00FA0D52"/>
    <w:rsid w:val="00FE12C4"/>
    <w:rsid w:val="1D9D017B"/>
    <w:rsid w:val="23FC788A"/>
    <w:rsid w:val="31BB0586"/>
    <w:rsid w:val="41F25AE0"/>
    <w:rsid w:val="514D29C6"/>
    <w:rsid w:val="7DC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正文文本 Char"/>
    <w:basedOn w:val="6"/>
    <w:link w:val="2"/>
    <w:uiPriority w:val="99"/>
    <w:rPr>
      <w:rFonts w:eastAsia="小标宋"/>
      <w:kern w:val="2"/>
      <w:sz w:val="44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1&#24180;&#24066;&#20303;&#24314;&#23616;&#21450;&#20303;&#24314;&#23616;&#21150;&#20844;&#23460;&#20844;&#25991;&#27169;&#26495;\4&#20010;&#21333;&#20301;&#32852;&#21512;&#19979;&#34892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4个单位联合下行文</Template>
  <Pages>10</Pages>
  <Words>525</Words>
  <Characters>2997</Characters>
  <Lines>24</Lines>
  <Paragraphs>7</Paragraphs>
  <TotalTime>239</TotalTime>
  <ScaleCrop>false</ScaleCrop>
  <LinksUpToDate>false</LinksUpToDate>
  <CharactersWithSpaces>3515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2021-02-07T08:05:00Z</dcterms:created>
  <dc:creator>PC</dc:creator>
  <cp:lastModifiedBy>林惠芬</cp:lastModifiedBy>
  <cp:lastPrinted>2021-02-07T02:30:00Z</cp:lastPrinted>
  <dcterms:modified xsi:type="dcterms:W3CDTF">2021-02-08T08:18:41Z</dcterms:modified>
  <dc:title>明政文〔2013〕号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